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哈尔滨理工大学西区中心食堂改扩建项目—施工材料采购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HTCS-YQ-22022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2022年03月29日至2022年04月02日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一标段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CEB618A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75</Words>
  <Characters>85</Characters>
  <Lines>0</Lines>
  <Paragraphs>0</Paragraphs>
  <TotalTime>0</TotalTime>
  <ScaleCrop>false</ScaleCrop>
  <LinksUpToDate>false</LinksUpToDate>
  <CharactersWithSpaces>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2022-03-28T03:09:39Z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BCA0F572CE894BD1B0A1CCFC9E5A14B4</vt:lpwstr>
  </property>
</Properties>
</file>